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A036" w14:textId="7792ED42" w:rsidR="00870A41" w:rsidRPr="00870A41" w:rsidRDefault="00870A41" w:rsidP="00870A41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Hlk193879974"/>
      <w:r w:rsidRPr="00870A41">
        <w:rPr>
          <w:rFonts w:ascii="Verdana" w:hAnsi="Verdana"/>
          <w:b/>
          <w:bCs/>
          <w:sz w:val="20"/>
          <w:szCs w:val="20"/>
        </w:rPr>
        <w:t>ANEXO I</w:t>
      </w:r>
    </w:p>
    <w:p w14:paraId="04137C2C" w14:textId="61DDC0B0" w:rsidR="00870A41" w:rsidRPr="00870A41" w:rsidRDefault="00870A41" w:rsidP="00870A41">
      <w:pPr>
        <w:jc w:val="center"/>
        <w:rPr>
          <w:rFonts w:ascii="Verdana" w:hAnsi="Verdana"/>
          <w:b/>
          <w:bCs/>
          <w:sz w:val="20"/>
          <w:szCs w:val="20"/>
        </w:rPr>
      </w:pPr>
      <w:r w:rsidRPr="00870A41">
        <w:rPr>
          <w:rFonts w:ascii="Verdana" w:hAnsi="Verdana"/>
          <w:b/>
          <w:bCs/>
          <w:sz w:val="20"/>
          <w:szCs w:val="20"/>
        </w:rPr>
        <w:t>MODELO DE SOLICITUD</w:t>
      </w:r>
    </w:p>
    <w:p w14:paraId="2A1C643E" w14:textId="1F27242E" w:rsidR="00870A41" w:rsidRPr="00870A41" w:rsidRDefault="00870A41" w:rsidP="002C5255">
      <w:pPr>
        <w:jc w:val="both"/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Don/doña ……</w:t>
      </w:r>
      <w:r w:rsidR="002C5255">
        <w:rPr>
          <w:rFonts w:ascii="Verdana" w:hAnsi="Verdana"/>
          <w:sz w:val="20"/>
          <w:szCs w:val="20"/>
        </w:rPr>
        <w:t>………………………………………………</w:t>
      </w:r>
      <w:r w:rsidRPr="00870A41">
        <w:rPr>
          <w:rFonts w:ascii="Verdana" w:hAnsi="Verdana"/>
          <w:sz w:val="20"/>
          <w:szCs w:val="20"/>
        </w:rPr>
        <w:t>, con DNI núm. ……</w:t>
      </w:r>
      <w:r w:rsidR="002C5255">
        <w:rPr>
          <w:rFonts w:ascii="Verdana" w:hAnsi="Verdana"/>
          <w:sz w:val="20"/>
          <w:szCs w:val="20"/>
        </w:rPr>
        <w:t>……………</w:t>
      </w:r>
      <w:r w:rsidRPr="00870A41">
        <w:rPr>
          <w:rFonts w:ascii="Verdana" w:hAnsi="Verdana"/>
          <w:sz w:val="20"/>
          <w:szCs w:val="20"/>
        </w:rPr>
        <w:t>, domiciliado en ……</w:t>
      </w:r>
      <w:r w:rsidR="002C5255">
        <w:rPr>
          <w:rFonts w:ascii="Verdana" w:hAnsi="Verdana"/>
          <w:sz w:val="20"/>
          <w:szCs w:val="20"/>
        </w:rPr>
        <w:t>……………………</w:t>
      </w:r>
      <w:proofErr w:type="gramStart"/>
      <w:r w:rsidR="002C5255">
        <w:rPr>
          <w:rFonts w:ascii="Verdana" w:hAnsi="Verdana"/>
          <w:sz w:val="20"/>
          <w:szCs w:val="20"/>
        </w:rPr>
        <w:t>…….</w:t>
      </w:r>
      <w:proofErr w:type="gramEnd"/>
      <w:r w:rsidR="002C5255">
        <w:rPr>
          <w:rFonts w:ascii="Verdana" w:hAnsi="Verdana"/>
          <w:sz w:val="20"/>
          <w:szCs w:val="20"/>
        </w:rPr>
        <w:t>.</w:t>
      </w:r>
      <w:r w:rsidRPr="00870A41">
        <w:rPr>
          <w:rFonts w:ascii="Verdana" w:hAnsi="Verdana"/>
          <w:sz w:val="20"/>
          <w:szCs w:val="20"/>
        </w:rPr>
        <w:t>, calle ……</w:t>
      </w:r>
      <w:r w:rsidR="002C5255">
        <w:rPr>
          <w:rFonts w:ascii="Verdana" w:hAnsi="Verdana"/>
          <w:sz w:val="20"/>
          <w:szCs w:val="20"/>
        </w:rPr>
        <w:t>……………………………………….</w:t>
      </w:r>
      <w:r w:rsidRPr="00870A41">
        <w:rPr>
          <w:rFonts w:ascii="Verdana" w:hAnsi="Verdana"/>
          <w:sz w:val="20"/>
          <w:szCs w:val="20"/>
        </w:rPr>
        <w:t>, número ……</w:t>
      </w:r>
      <w:r w:rsidR="002C5255">
        <w:rPr>
          <w:rFonts w:ascii="Verdana" w:hAnsi="Verdana"/>
          <w:sz w:val="20"/>
          <w:szCs w:val="20"/>
        </w:rPr>
        <w:t>………….</w:t>
      </w:r>
      <w:r w:rsidRPr="00870A41">
        <w:rPr>
          <w:rFonts w:ascii="Verdana" w:hAnsi="Verdana"/>
          <w:sz w:val="20"/>
          <w:szCs w:val="20"/>
        </w:rPr>
        <w:t>,y teléfono ……</w:t>
      </w:r>
      <w:r w:rsidR="002C5255">
        <w:rPr>
          <w:rFonts w:ascii="Verdana" w:hAnsi="Verdana"/>
          <w:sz w:val="20"/>
          <w:szCs w:val="20"/>
        </w:rPr>
        <w:t>………………</w:t>
      </w:r>
    </w:p>
    <w:p w14:paraId="1E3E6509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b/>
          <w:bCs/>
          <w:sz w:val="20"/>
          <w:szCs w:val="20"/>
        </w:rPr>
        <w:t>Expone</w:t>
      </w:r>
      <w:r w:rsidRPr="00870A41">
        <w:rPr>
          <w:rFonts w:ascii="Verdana" w:hAnsi="Verdana"/>
          <w:sz w:val="20"/>
          <w:szCs w:val="20"/>
        </w:rPr>
        <w:t>:</w:t>
      </w:r>
    </w:p>
    <w:p w14:paraId="792C691A" w14:textId="3BA3B1E2" w:rsidR="00870A41" w:rsidRPr="00870A41" w:rsidRDefault="00870A41" w:rsidP="002C5255">
      <w:pPr>
        <w:jc w:val="both"/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 xml:space="preserve">1. Que está enterado/a y acepta las bases que rigen la convocatoria de la Comarca de Tarazona y el Moncayo para la selección de un </w:t>
      </w:r>
      <w:r w:rsidR="002C5255">
        <w:rPr>
          <w:rFonts w:ascii="Verdana" w:hAnsi="Verdana"/>
          <w:sz w:val="20"/>
          <w:szCs w:val="20"/>
        </w:rPr>
        <w:t>Auxiliar A</w:t>
      </w:r>
      <w:r w:rsidRPr="00870A41">
        <w:rPr>
          <w:rFonts w:ascii="Verdana" w:hAnsi="Verdana"/>
          <w:sz w:val="20"/>
          <w:szCs w:val="20"/>
        </w:rPr>
        <w:t>dministrativo, escala de</w:t>
      </w:r>
      <w:r>
        <w:rPr>
          <w:rFonts w:ascii="Verdana" w:hAnsi="Verdana"/>
          <w:sz w:val="20"/>
          <w:szCs w:val="20"/>
        </w:rPr>
        <w:t xml:space="preserve"> A</w:t>
      </w:r>
      <w:r w:rsidRPr="00870A41">
        <w:rPr>
          <w:rFonts w:ascii="Verdana" w:hAnsi="Verdana"/>
          <w:sz w:val="20"/>
          <w:szCs w:val="20"/>
        </w:rPr>
        <w:t>dministración General, subescala</w:t>
      </w:r>
      <w:r w:rsidR="002C5255">
        <w:rPr>
          <w:rFonts w:ascii="Verdana" w:hAnsi="Verdana"/>
          <w:sz w:val="20"/>
          <w:szCs w:val="20"/>
        </w:rPr>
        <w:t xml:space="preserve"> Auxiliar </w:t>
      </w:r>
      <w:r w:rsidRPr="00870A41">
        <w:rPr>
          <w:rFonts w:ascii="Verdana" w:hAnsi="Verdana"/>
          <w:sz w:val="20"/>
          <w:szCs w:val="20"/>
        </w:rPr>
        <w:t>administrativo, subgrupo C</w:t>
      </w:r>
      <w:r w:rsidR="002C5255">
        <w:rPr>
          <w:rFonts w:ascii="Verdana" w:hAnsi="Verdana"/>
          <w:sz w:val="20"/>
          <w:szCs w:val="20"/>
        </w:rPr>
        <w:t>2</w:t>
      </w:r>
      <w:r w:rsidRPr="00870A41">
        <w:rPr>
          <w:rFonts w:ascii="Verdana" w:hAnsi="Verdana"/>
          <w:sz w:val="20"/>
          <w:szCs w:val="20"/>
        </w:rPr>
        <w:t>, por el sistema de</w:t>
      </w:r>
      <w:r>
        <w:rPr>
          <w:rFonts w:ascii="Verdana" w:hAnsi="Verdana"/>
          <w:sz w:val="20"/>
          <w:szCs w:val="20"/>
        </w:rPr>
        <w:t xml:space="preserve"> </w:t>
      </w:r>
      <w:r w:rsidRPr="00870A41">
        <w:rPr>
          <w:rFonts w:ascii="Verdana" w:hAnsi="Verdana"/>
          <w:sz w:val="20"/>
          <w:szCs w:val="20"/>
        </w:rPr>
        <w:t>concurso-oposición.</w:t>
      </w:r>
    </w:p>
    <w:p w14:paraId="37C8F06C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2. Que reúne todos y cada uno de los requisitos exigidos en la convocatoria.</w:t>
      </w:r>
    </w:p>
    <w:p w14:paraId="32BC4151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3. Que acompaña a la presente:</w:t>
      </w:r>
    </w:p>
    <w:p w14:paraId="7B229158" w14:textId="11EBF549" w:rsidR="00870A41" w:rsidRPr="002C5255" w:rsidRDefault="00870A41" w:rsidP="002C5255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C5255">
        <w:rPr>
          <w:rFonts w:ascii="Verdana" w:hAnsi="Verdana"/>
          <w:sz w:val="20"/>
          <w:szCs w:val="20"/>
        </w:rPr>
        <w:t>Fotocopia compulsada del DNI o documentación acreditativa de la concurrencia de las circunstancias que le permiten participar en las pruebas.</w:t>
      </w:r>
    </w:p>
    <w:p w14:paraId="782EE3C3" w14:textId="447DDFFF" w:rsidR="00870A41" w:rsidRPr="002C5255" w:rsidRDefault="00870A41" w:rsidP="002C5255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C5255">
        <w:rPr>
          <w:rFonts w:ascii="Verdana" w:hAnsi="Verdana"/>
          <w:sz w:val="20"/>
          <w:szCs w:val="20"/>
        </w:rPr>
        <w:t>Fotocopia compulsada del título académico exigido como requisito.</w:t>
      </w:r>
    </w:p>
    <w:p w14:paraId="39E4A75A" w14:textId="655B848E" w:rsidR="00870A41" w:rsidRPr="002C5255" w:rsidRDefault="00870A41" w:rsidP="002C5255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C5255">
        <w:rPr>
          <w:rFonts w:ascii="Verdana" w:hAnsi="Verdana"/>
          <w:sz w:val="20"/>
          <w:szCs w:val="20"/>
        </w:rPr>
        <w:t>Justificante acreditativo del pago de 20 euros en concepto de tasa por derechos de examen. (Número de cuenta ES05 3191 0213 084084904822).</w:t>
      </w:r>
    </w:p>
    <w:p w14:paraId="7091DEB4" w14:textId="71C0D185" w:rsidR="00C9381B" w:rsidRDefault="00870A41" w:rsidP="002C5255">
      <w:pPr>
        <w:jc w:val="both"/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4. Que, a los efectos de valoración de méritos en la fase de concurso, alega los</w:t>
      </w:r>
      <w:r>
        <w:rPr>
          <w:rFonts w:ascii="Verdana" w:hAnsi="Verdana"/>
          <w:sz w:val="20"/>
          <w:szCs w:val="20"/>
        </w:rPr>
        <w:t xml:space="preserve"> </w:t>
      </w:r>
      <w:r w:rsidRPr="00870A41">
        <w:rPr>
          <w:rFonts w:ascii="Verdana" w:hAnsi="Verdana"/>
          <w:sz w:val="20"/>
          <w:szCs w:val="20"/>
        </w:rPr>
        <w:t>siguientes, adjuntando la correspondiente documentación a esta instancia:</w:t>
      </w:r>
    </w:p>
    <w:p w14:paraId="4FF58241" w14:textId="6A8F91DB" w:rsidR="00870A41" w:rsidRPr="00870A41" w:rsidRDefault="00870A41" w:rsidP="002C5255">
      <w:pPr>
        <w:jc w:val="both"/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(Numerar y relacionar con la correspondiente descripción el documento que se</w:t>
      </w:r>
      <w:r w:rsidR="00382D6B">
        <w:rPr>
          <w:rFonts w:ascii="Verdana" w:hAnsi="Verdana"/>
          <w:sz w:val="20"/>
          <w:szCs w:val="20"/>
        </w:rPr>
        <w:t xml:space="preserve"> </w:t>
      </w:r>
      <w:r w:rsidRPr="00870A41">
        <w:rPr>
          <w:rFonts w:ascii="Verdana" w:hAnsi="Verdana"/>
          <w:sz w:val="20"/>
          <w:szCs w:val="20"/>
        </w:rPr>
        <w:t>acompaña).</w:t>
      </w:r>
    </w:p>
    <w:p w14:paraId="1892C8FD" w14:textId="623EFB2A" w:rsidR="00870A41" w:rsidRPr="002C5255" w:rsidRDefault="00870A41" w:rsidP="002C5255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C5255">
        <w:rPr>
          <w:rFonts w:ascii="Verdana" w:hAnsi="Verdana"/>
          <w:sz w:val="20"/>
          <w:szCs w:val="20"/>
        </w:rPr>
        <w:t>......</w:t>
      </w:r>
      <w:r w:rsidR="002C5255">
        <w:rPr>
          <w:rFonts w:ascii="Verdana" w:hAnsi="Verdana"/>
          <w:sz w:val="20"/>
          <w:szCs w:val="20"/>
        </w:rPr>
        <w:t>..........</w:t>
      </w:r>
    </w:p>
    <w:p w14:paraId="52354F6D" w14:textId="26729E12" w:rsidR="00870A41" w:rsidRPr="002C5255" w:rsidRDefault="00870A41" w:rsidP="002C5255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C5255">
        <w:rPr>
          <w:rFonts w:ascii="Verdana" w:hAnsi="Verdana"/>
          <w:sz w:val="20"/>
          <w:szCs w:val="20"/>
        </w:rPr>
        <w:t>......</w:t>
      </w:r>
      <w:r w:rsidR="002C5255">
        <w:rPr>
          <w:rFonts w:ascii="Verdana" w:hAnsi="Verdana"/>
          <w:sz w:val="20"/>
          <w:szCs w:val="20"/>
        </w:rPr>
        <w:t>..........</w:t>
      </w:r>
    </w:p>
    <w:p w14:paraId="6234E74E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Por todo lo expuesto,</w:t>
      </w:r>
    </w:p>
    <w:p w14:paraId="229A8BF5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b/>
          <w:bCs/>
          <w:sz w:val="20"/>
          <w:szCs w:val="20"/>
        </w:rPr>
        <w:t>Solicita</w:t>
      </w:r>
      <w:r w:rsidRPr="00870A41">
        <w:rPr>
          <w:rFonts w:ascii="Verdana" w:hAnsi="Verdana"/>
          <w:sz w:val="20"/>
          <w:szCs w:val="20"/>
        </w:rPr>
        <w:t>:</w:t>
      </w:r>
    </w:p>
    <w:p w14:paraId="4ACD84F8" w14:textId="73CBA719" w:rsidR="00870A41" w:rsidRPr="00870A41" w:rsidRDefault="00870A41" w:rsidP="002C5255">
      <w:pPr>
        <w:jc w:val="both"/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1. Que se tenga por presentada esta solicitud y ser admitido al proceso selectivo</w:t>
      </w:r>
      <w:r>
        <w:rPr>
          <w:rFonts w:ascii="Verdana" w:hAnsi="Verdana"/>
          <w:sz w:val="20"/>
          <w:szCs w:val="20"/>
        </w:rPr>
        <w:t xml:space="preserve"> </w:t>
      </w:r>
      <w:r w:rsidRPr="00870A41">
        <w:rPr>
          <w:rFonts w:ascii="Verdana" w:hAnsi="Verdana"/>
          <w:sz w:val="20"/>
          <w:szCs w:val="20"/>
        </w:rPr>
        <w:t>mencionado.</w:t>
      </w:r>
    </w:p>
    <w:p w14:paraId="4F41CFAB" w14:textId="77777777" w:rsidR="0094295B" w:rsidRPr="00870A41" w:rsidRDefault="0094295B" w:rsidP="0094295B">
      <w:pPr>
        <w:jc w:val="both"/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2. Que, padeciendo el que suscribe una minusvalía, según acredita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 w:rsidRPr="00870A41">
        <w:rPr>
          <w:rFonts w:ascii="Verdana" w:hAnsi="Verdana"/>
          <w:sz w:val="20"/>
          <w:szCs w:val="20"/>
        </w:rPr>
        <w:t>mediant</w:t>
      </w:r>
      <w:r>
        <w:rPr>
          <w:rFonts w:ascii="Verdana" w:hAnsi="Verdana"/>
          <w:sz w:val="20"/>
          <w:szCs w:val="20"/>
        </w:rPr>
        <w:t xml:space="preserve">e </w:t>
      </w:r>
      <w:r w:rsidRPr="00870A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 w:rsidRPr="00870A41">
        <w:rPr>
          <w:rFonts w:ascii="Verdana" w:hAnsi="Verdana"/>
          <w:sz w:val="20"/>
          <w:szCs w:val="20"/>
        </w:rPr>
        <w:t>aloración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870A41">
        <w:rPr>
          <w:rFonts w:ascii="Verdana" w:hAnsi="Verdana"/>
          <w:sz w:val="20"/>
          <w:szCs w:val="20"/>
        </w:rPr>
        <w:t>del equipo multiprofesional que acompaña,</w:t>
      </w:r>
      <w:r>
        <w:rPr>
          <w:rFonts w:ascii="Verdana" w:hAnsi="Verdana"/>
          <w:sz w:val="20"/>
          <w:szCs w:val="20"/>
        </w:rPr>
        <w:t xml:space="preserve"> </w:t>
      </w:r>
      <w:r w:rsidRPr="00870A41">
        <w:rPr>
          <w:rFonts w:ascii="Verdana" w:hAnsi="Verdana"/>
          <w:sz w:val="20"/>
          <w:szCs w:val="20"/>
        </w:rPr>
        <w:t>solicita que se realicen</w:t>
      </w:r>
      <w:r>
        <w:rPr>
          <w:rFonts w:ascii="Verdana" w:hAnsi="Verdana"/>
          <w:sz w:val="20"/>
          <w:szCs w:val="20"/>
        </w:rPr>
        <w:t xml:space="preserve"> </w:t>
      </w:r>
      <w:r w:rsidRPr="00870A41">
        <w:rPr>
          <w:rFonts w:ascii="Verdana" w:hAnsi="Verdana"/>
          <w:sz w:val="20"/>
          <w:szCs w:val="20"/>
        </w:rPr>
        <w:t>las adaptaciones necesarias para la realización de los siguientes ejercicios:</w:t>
      </w:r>
    </w:p>
    <w:p w14:paraId="22025044" w14:textId="03A5056B" w:rsidR="00870A41" w:rsidRPr="00870A41" w:rsidRDefault="00870A41" w:rsidP="002C5255">
      <w:pPr>
        <w:jc w:val="center"/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En ......</w:t>
      </w:r>
      <w:r w:rsidR="002C5255">
        <w:rPr>
          <w:rFonts w:ascii="Verdana" w:hAnsi="Verdana"/>
          <w:sz w:val="20"/>
          <w:szCs w:val="20"/>
        </w:rPr>
        <w:t>................</w:t>
      </w:r>
      <w:r w:rsidRPr="00870A41">
        <w:rPr>
          <w:rFonts w:ascii="Verdana" w:hAnsi="Verdana"/>
          <w:sz w:val="20"/>
          <w:szCs w:val="20"/>
        </w:rPr>
        <w:t>, a ......</w:t>
      </w:r>
      <w:r w:rsidR="002C5255">
        <w:rPr>
          <w:rFonts w:ascii="Verdana" w:hAnsi="Verdana"/>
          <w:sz w:val="20"/>
          <w:szCs w:val="20"/>
        </w:rPr>
        <w:t>.</w:t>
      </w:r>
      <w:r w:rsidRPr="00870A41">
        <w:rPr>
          <w:rFonts w:ascii="Verdana" w:hAnsi="Verdana"/>
          <w:sz w:val="20"/>
          <w:szCs w:val="20"/>
        </w:rPr>
        <w:t>, de ......</w:t>
      </w:r>
      <w:r w:rsidR="002C5255">
        <w:rPr>
          <w:rFonts w:ascii="Verdana" w:hAnsi="Verdana"/>
          <w:sz w:val="20"/>
          <w:szCs w:val="20"/>
        </w:rPr>
        <w:t>.</w:t>
      </w:r>
      <w:r w:rsidRPr="00870A41">
        <w:rPr>
          <w:rFonts w:ascii="Verdana" w:hAnsi="Verdana"/>
          <w:sz w:val="20"/>
          <w:szCs w:val="20"/>
        </w:rPr>
        <w:t>, de</w:t>
      </w:r>
      <w:r w:rsidR="002C5255">
        <w:rPr>
          <w:rFonts w:ascii="Verdana" w:hAnsi="Verdana"/>
          <w:sz w:val="20"/>
          <w:szCs w:val="20"/>
        </w:rPr>
        <w:t>…………</w:t>
      </w:r>
    </w:p>
    <w:p w14:paraId="4DCE142C" w14:textId="77777777" w:rsidR="00870A41" w:rsidRDefault="00870A41" w:rsidP="002C5255">
      <w:pPr>
        <w:jc w:val="center"/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Fdo.: ......</w:t>
      </w:r>
    </w:p>
    <w:p w14:paraId="22A378CD" w14:textId="77777777" w:rsidR="002C5255" w:rsidRPr="00870A41" w:rsidRDefault="002C5255" w:rsidP="002C5255">
      <w:pPr>
        <w:jc w:val="center"/>
        <w:rPr>
          <w:rFonts w:ascii="Verdana" w:hAnsi="Verdana"/>
          <w:sz w:val="20"/>
          <w:szCs w:val="20"/>
        </w:rPr>
      </w:pPr>
    </w:p>
    <w:p w14:paraId="5EE75A62" w14:textId="00AABC1A" w:rsidR="00870A41" w:rsidRPr="007C1EA1" w:rsidRDefault="00870A41" w:rsidP="00870A41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7C1EA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Sr. </w:t>
      </w:r>
      <w:proofErr w:type="gramStart"/>
      <w:r w:rsidR="007C1EA1">
        <w:rPr>
          <w:rFonts w:ascii="Verdana" w:hAnsi="Verdana"/>
          <w:b/>
          <w:bCs/>
          <w:color w:val="000000" w:themeColor="text1"/>
          <w:sz w:val="20"/>
          <w:szCs w:val="20"/>
        </w:rPr>
        <w:t>P</w:t>
      </w:r>
      <w:r w:rsidRPr="007C1EA1">
        <w:rPr>
          <w:rFonts w:ascii="Verdana" w:hAnsi="Verdana"/>
          <w:b/>
          <w:bCs/>
          <w:color w:val="000000" w:themeColor="text1"/>
          <w:sz w:val="20"/>
          <w:szCs w:val="20"/>
        </w:rPr>
        <w:t>residente</w:t>
      </w:r>
      <w:proofErr w:type="gramEnd"/>
      <w:r w:rsidRPr="007C1EA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de la Comarca de Tarazona y el Moncayo</w:t>
      </w:r>
      <w:bookmarkEnd w:id="0"/>
    </w:p>
    <w:sectPr w:rsidR="00870A41" w:rsidRPr="007C1EA1" w:rsidSect="0093178E">
      <w:headerReference w:type="default" r:id="rId7"/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B357D" w14:textId="77777777" w:rsidR="00BF14D4" w:rsidRDefault="00BF14D4" w:rsidP="005E2132">
      <w:pPr>
        <w:spacing w:after="0" w:line="240" w:lineRule="auto"/>
      </w:pPr>
      <w:r>
        <w:separator/>
      </w:r>
    </w:p>
  </w:endnote>
  <w:endnote w:type="continuationSeparator" w:id="0">
    <w:p w14:paraId="7004FB5A" w14:textId="77777777" w:rsidR="00BF14D4" w:rsidRDefault="00BF14D4" w:rsidP="005E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52B6" w14:textId="77777777" w:rsidR="005E2132" w:rsidRPr="00511D6C" w:rsidRDefault="00B67618" w:rsidP="00511D6C">
    <w:pPr>
      <w:pStyle w:val="Piedepgina"/>
      <w:tabs>
        <w:tab w:val="clear" w:pos="8504"/>
      </w:tabs>
      <w:ind w:left="-1134" w:right="-285"/>
      <w:rPr>
        <w:rFonts w:ascii="Arial" w:hAnsi="Arial" w:cs="Arial"/>
        <w:sz w:val="12"/>
        <w:szCs w:val="14"/>
      </w:rPr>
    </w:pPr>
    <w:r>
      <w:rPr>
        <w:rFonts w:ascii="Arial" w:hAnsi="Arial" w:cs="Arial"/>
        <w:sz w:val="12"/>
        <w:szCs w:val="14"/>
      </w:rPr>
      <w:t>Plaza Carmen Viejo Nº 14</w:t>
    </w:r>
    <w:r w:rsidR="005E2132" w:rsidRPr="00511D6C">
      <w:rPr>
        <w:rFonts w:ascii="Arial" w:hAnsi="Arial" w:cs="Arial"/>
        <w:sz w:val="12"/>
        <w:szCs w:val="14"/>
      </w:rPr>
      <w:t xml:space="preserve"> </w:t>
    </w:r>
    <w:r w:rsidR="00511D6C">
      <w:rPr>
        <w:rFonts w:ascii="Arial" w:hAnsi="Arial" w:cs="Arial"/>
        <w:sz w:val="12"/>
        <w:szCs w:val="14"/>
      </w:rPr>
      <w:t>·</w:t>
    </w:r>
    <w:r w:rsidR="005E2132" w:rsidRPr="00511D6C">
      <w:rPr>
        <w:rFonts w:ascii="Arial" w:hAnsi="Arial" w:cs="Arial"/>
        <w:sz w:val="12"/>
        <w:szCs w:val="14"/>
      </w:rPr>
      <w:t xml:space="preserve"> Tel 976644640 </w:t>
    </w:r>
    <w:proofErr w:type="gramStart"/>
    <w:r w:rsidR="00511D6C">
      <w:rPr>
        <w:rFonts w:ascii="Arial" w:hAnsi="Arial" w:cs="Arial"/>
        <w:sz w:val="12"/>
        <w:szCs w:val="14"/>
      </w:rPr>
      <w:t>·  Fax</w:t>
    </w:r>
    <w:proofErr w:type="gramEnd"/>
    <w:r w:rsidR="005E2132" w:rsidRPr="00511D6C">
      <w:rPr>
        <w:rFonts w:ascii="Arial" w:hAnsi="Arial" w:cs="Arial"/>
        <w:sz w:val="12"/>
        <w:szCs w:val="14"/>
      </w:rPr>
      <w:t xml:space="preserve"> 976644648 – </w:t>
    </w:r>
    <w:r w:rsidR="00511D6C" w:rsidRPr="00511D6C">
      <w:rPr>
        <w:rFonts w:ascii="Arial" w:hAnsi="Arial" w:cs="Arial"/>
        <w:sz w:val="12"/>
        <w:szCs w:val="14"/>
      </w:rPr>
      <w:t>comarca@tarazonayelmoncayo.es</w:t>
    </w:r>
    <w:r w:rsidR="00511D6C">
      <w:rPr>
        <w:rFonts w:ascii="Arial" w:hAnsi="Arial" w:cs="Arial"/>
        <w:sz w:val="12"/>
        <w:szCs w:val="14"/>
      </w:rPr>
      <w:t xml:space="preserve"> · www.tarazonayelmoncayo.es · CIF P5000029H · 50500 TARAZONA (Zaragoza)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41C9" w14:textId="77777777" w:rsidR="00BF14D4" w:rsidRDefault="00BF14D4" w:rsidP="005E2132">
      <w:pPr>
        <w:spacing w:after="0" w:line="240" w:lineRule="auto"/>
      </w:pPr>
      <w:r>
        <w:separator/>
      </w:r>
    </w:p>
  </w:footnote>
  <w:footnote w:type="continuationSeparator" w:id="0">
    <w:p w14:paraId="2BDA385C" w14:textId="77777777" w:rsidR="00BF14D4" w:rsidRDefault="00BF14D4" w:rsidP="005E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D63B8" w14:textId="77777777" w:rsidR="005E2132" w:rsidRDefault="005E213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F4B3D4" wp14:editId="13A3A329">
          <wp:simplePos x="0" y="0"/>
          <wp:positionH relativeFrom="column">
            <wp:posOffset>-651510</wp:posOffset>
          </wp:positionH>
          <wp:positionV relativeFrom="paragraph">
            <wp:posOffset>-167640</wp:posOffset>
          </wp:positionV>
          <wp:extent cx="1482090" cy="1009650"/>
          <wp:effectExtent l="0" t="0" r="381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A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75093" w14:textId="77777777" w:rsidR="005E2132" w:rsidRDefault="005E2132">
    <w:pPr>
      <w:pStyle w:val="Encabezado"/>
    </w:pPr>
  </w:p>
  <w:p w14:paraId="155B033A" w14:textId="77777777" w:rsidR="005E2132" w:rsidRDefault="005E2132">
    <w:pPr>
      <w:pStyle w:val="Encabezado"/>
    </w:pPr>
  </w:p>
  <w:p w14:paraId="5F978A3B" w14:textId="77777777" w:rsidR="005E2132" w:rsidRDefault="005E2132">
    <w:pPr>
      <w:pStyle w:val="Encabezado"/>
    </w:pPr>
  </w:p>
  <w:p w14:paraId="539EE22F" w14:textId="77777777" w:rsidR="005E2132" w:rsidRDefault="005E21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65EB4"/>
    <w:multiLevelType w:val="hybridMultilevel"/>
    <w:tmpl w:val="11AA0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A7D50"/>
    <w:multiLevelType w:val="hybridMultilevel"/>
    <w:tmpl w:val="276CC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930204">
    <w:abstractNumId w:val="1"/>
  </w:num>
  <w:num w:numId="2" w16cid:durableId="213182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0A41"/>
    <w:rsid w:val="000C66A4"/>
    <w:rsid w:val="00107DEF"/>
    <w:rsid w:val="002C5255"/>
    <w:rsid w:val="0037723C"/>
    <w:rsid w:val="00382D6B"/>
    <w:rsid w:val="003A58CD"/>
    <w:rsid w:val="004057F9"/>
    <w:rsid w:val="004918DA"/>
    <w:rsid w:val="00511D6C"/>
    <w:rsid w:val="005E2132"/>
    <w:rsid w:val="006E1CDF"/>
    <w:rsid w:val="006E5FB7"/>
    <w:rsid w:val="007C1EA1"/>
    <w:rsid w:val="00801916"/>
    <w:rsid w:val="00870A41"/>
    <w:rsid w:val="0093178E"/>
    <w:rsid w:val="0094295B"/>
    <w:rsid w:val="00A55E3C"/>
    <w:rsid w:val="00AD34A9"/>
    <w:rsid w:val="00B67618"/>
    <w:rsid w:val="00BB6BC6"/>
    <w:rsid w:val="00BF14D4"/>
    <w:rsid w:val="00C9381B"/>
    <w:rsid w:val="00D828E3"/>
    <w:rsid w:val="00E81662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290C3"/>
  <w15:docId w15:val="{FCB11218-8CFC-4842-9C63-B009AAF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1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2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132"/>
  </w:style>
  <w:style w:type="paragraph" w:styleId="Piedepgina">
    <w:name w:val="footer"/>
    <w:basedOn w:val="Normal"/>
    <w:link w:val="PiedepginaCar"/>
    <w:uiPriority w:val="99"/>
    <w:unhideWhenUsed/>
    <w:rsid w:val="005E2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132"/>
  </w:style>
  <w:style w:type="character" w:styleId="Hipervnculo">
    <w:name w:val="Hyperlink"/>
    <w:basedOn w:val="Fuentedeprrafopredeter"/>
    <w:uiPriority w:val="99"/>
    <w:unhideWhenUsed/>
    <w:rsid w:val="005E213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132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C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Luna\Documents\Plantillas\membrete%20comar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comarca.dotx</Template>
  <TotalTime>13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Modelo de solicitud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Modelo de solicitud</dc:title>
  <dc:creator>Comarca de Tarazona y el Moncayo</dc:creator>
  <cp:lastModifiedBy>Administracion</cp:lastModifiedBy>
  <cp:revision>5</cp:revision>
  <cp:lastPrinted>2016-06-24T12:31:00Z</cp:lastPrinted>
  <dcterms:created xsi:type="dcterms:W3CDTF">2023-05-04T07:04:00Z</dcterms:created>
  <dcterms:modified xsi:type="dcterms:W3CDTF">2025-03-26T18:49:00Z</dcterms:modified>
</cp:coreProperties>
</file>